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B0BC" w14:textId="77777777" w:rsidR="00820975" w:rsidRDefault="00820975" w:rsidP="007C2496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986BA3E" w14:textId="5F9B03DD" w:rsidR="007C2496" w:rsidRPr="00820975" w:rsidRDefault="007C2496" w:rsidP="00820975">
      <w:pPr>
        <w:rPr>
          <w:rFonts w:asciiTheme="minorHAnsi" w:hAnsiTheme="minorHAnsi" w:cstheme="minorHAnsi"/>
          <w:b/>
          <w:sz w:val="32"/>
          <w:szCs w:val="32"/>
        </w:rPr>
      </w:pPr>
      <w:r w:rsidRPr="00820975">
        <w:rPr>
          <w:rFonts w:asciiTheme="minorHAnsi" w:hAnsiTheme="minorHAnsi" w:cstheme="minorHAnsi"/>
          <w:b/>
          <w:sz w:val="32"/>
          <w:szCs w:val="32"/>
        </w:rPr>
        <w:t xml:space="preserve">ŽÁDOST O </w:t>
      </w:r>
      <w:r w:rsidR="00D725B4" w:rsidRPr="00820975">
        <w:rPr>
          <w:rFonts w:asciiTheme="minorHAnsi" w:hAnsiTheme="minorHAnsi" w:cstheme="minorHAnsi"/>
          <w:b/>
          <w:sz w:val="32"/>
          <w:szCs w:val="32"/>
        </w:rPr>
        <w:t>ODKLAD POVINNÉ ŠKOLNÍ DOCHÁZKY</w:t>
      </w:r>
    </w:p>
    <w:p w14:paraId="30A3AC66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15CDC832" w14:textId="77777777" w:rsidR="00820975" w:rsidRPr="00820975" w:rsidRDefault="00820975" w:rsidP="007C2496">
      <w:pPr>
        <w:rPr>
          <w:rFonts w:asciiTheme="minorHAnsi" w:hAnsiTheme="minorHAnsi" w:cstheme="minorHAnsi"/>
          <w:bCs/>
          <w:sz w:val="28"/>
          <w:szCs w:val="24"/>
        </w:rPr>
      </w:pPr>
    </w:p>
    <w:p w14:paraId="121990A9" w14:textId="203919DE" w:rsidR="007C2496" w:rsidRPr="00820975" w:rsidRDefault="007C2496" w:rsidP="007C2496">
      <w:pPr>
        <w:rPr>
          <w:rFonts w:asciiTheme="minorHAnsi" w:hAnsiTheme="minorHAnsi" w:cstheme="minorHAnsi"/>
          <w:bCs/>
          <w:sz w:val="28"/>
          <w:szCs w:val="24"/>
        </w:rPr>
      </w:pPr>
      <w:r w:rsidRPr="00820975">
        <w:rPr>
          <w:rFonts w:asciiTheme="minorHAnsi" w:hAnsiTheme="minorHAnsi" w:cstheme="minorHAnsi"/>
          <w:bCs/>
          <w:sz w:val="28"/>
          <w:szCs w:val="24"/>
        </w:rPr>
        <w:t xml:space="preserve">Žadatel: </w:t>
      </w:r>
    </w:p>
    <w:p w14:paraId="79CF616F" w14:textId="77777777" w:rsidR="007004D9" w:rsidRPr="00820975" w:rsidRDefault="007004D9" w:rsidP="007C2496">
      <w:pPr>
        <w:rPr>
          <w:rFonts w:asciiTheme="minorHAnsi" w:hAnsiTheme="minorHAnsi" w:cstheme="minorHAnsi"/>
          <w:bCs/>
          <w:sz w:val="24"/>
          <w:szCs w:val="24"/>
        </w:rPr>
      </w:pPr>
    </w:p>
    <w:p w14:paraId="11F0326B" w14:textId="2FA96E71" w:rsidR="007C2496" w:rsidRPr="00820975" w:rsidRDefault="007C2496" w:rsidP="007C2496">
      <w:pPr>
        <w:rPr>
          <w:rFonts w:asciiTheme="minorHAnsi" w:hAnsiTheme="minorHAnsi" w:cstheme="minorHAnsi"/>
          <w:bCs/>
          <w:sz w:val="24"/>
          <w:szCs w:val="24"/>
        </w:rPr>
      </w:pPr>
      <w:r w:rsidRPr="00820975">
        <w:rPr>
          <w:rFonts w:asciiTheme="minorHAnsi" w:hAnsiTheme="minorHAnsi" w:cstheme="minorHAnsi"/>
          <w:bCs/>
          <w:sz w:val="24"/>
          <w:szCs w:val="24"/>
        </w:rPr>
        <w:t xml:space="preserve">Jméno a příjmení zákonného zástupce </w:t>
      </w:r>
      <w:proofErr w:type="gramStart"/>
      <w:r w:rsidRPr="00820975">
        <w:rPr>
          <w:rFonts w:asciiTheme="minorHAnsi" w:hAnsiTheme="minorHAnsi" w:cstheme="minorHAnsi"/>
          <w:bCs/>
          <w:sz w:val="24"/>
          <w:szCs w:val="24"/>
        </w:rPr>
        <w:t>dítěte:</w:t>
      </w:r>
      <w:r w:rsidR="00D35FD2" w:rsidRPr="00820975">
        <w:rPr>
          <w:rFonts w:asciiTheme="minorHAnsi" w:hAnsiTheme="minorHAnsi" w:cstheme="minorHAnsi"/>
          <w:bCs/>
          <w:sz w:val="24"/>
          <w:szCs w:val="24"/>
        </w:rPr>
        <w:t>_</w:t>
      </w:r>
      <w:proofErr w:type="gramEnd"/>
      <w:r w:rsidR="00D35FD2" w:rsidRPr="00820975">
        <w:rPr>
          <w:rFonts w:asciiTheme="minorHAnsi" w:hAnsiTheme="minorHAnsi" w:cstheme="minorHAnsi"/>
          <w:bCs/>
          <w:sz w:val="24"/>
          <w:szCs w:val="24"/>
        </w:rPr>
        <w:t>___________________________________</w:t>
      </w:r>
    </w:p>
    <w:p w14:paraId="752A5FC8" w14:textId="77777777" w:rsidR="00820975" w:rsidRDefault="00820975" w:rsidP="007C2496">
      <w:pPr>
        <w:rPr>
          <w:rFonts w:asciiTheme="minorHAnsi" w:hAnsiTheme="minorHAnsi" w:cstheme="minorHAnsi"/>
          <w:bCs/>
          <w:sz w:val="24"/>
          <w:szCs w:val="24"/>
        </w:rPr>
      </w:pPr>
    </w:p>
    <w:p w14:paraId="0B1E34F5" w14:textId="21CAF649" w:rsidR="007C2496" w:rsidRPr="00820975" w:rsidRDefault="007C2496" w:rsidP="007C2496">
      <w:pPr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820975">
        <w:rPr>
          <w:rFonts w:asciiTheme="minorHAnsi" w:hAnsiTheme="minorHAnsi" w:cstheme="minorHAnsi"/>
          <w:bCs/>
          <w:sz w:val="24"/>
          <w:szCs w:val="24"/>
        </w:rPr>
        <w:t>Bydliště:</w:t>
      </w:r>
      <w:r w:rsidR="00820975">
        <w:rPr>
          <w:rFonts w:asciiTheme="minorHAnsi" w:hAnsiTheme="minorHAnsi" w:cstheme="minorHAnsi"/>
          <w:bCs/>
          <w:sz w:val="24"/>
          <w:szCs w:val="24"/>
        </w:rPr>
        <w:t>_</w:t>
      </w:r>
      <w:proofErr w:type="gramEnd"/>
      <w:r w:rsidR="00820975">
        <w:rPr>
          <w:rFonts w:asciiTheme="minorHAnsi" w:hAnsiTheme="minorHAnsi" w:cstheme="minorHAnsi"/>
          <w:bCs/>
          <w:sz w:val="24"/>
          <w:szCs w:val="24"/>
        </w:rPr>
        <w:t>______</w:t>
      </w:r>
      <w:r w:rsidR="00D35FD2" w:rsidRPr="00820975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</w:t>
      </w:r>
    </w:p>
    <w:p w14:paraId="20E2403F" w14:textId="77777777" w:rsidR="007C2496" w:rsidRPr="00820975" w:rsidRDefault="007C2496" w:rsidP="007C2496">
      <w:pPr>
        <w:rPr>
          <w:rFonts w:asciiTheme="minorHAnsi" w:hAnsiTheme="minorHAnsi" w:cstheme="minorHAnsi"/>
          <w:bCs/>
          <w:sz w:val="24"/>
          <w:szCs w:val="24"/>
        </w:rPr>
      </w:pPr>
    </w:p>
    <w:p w14:paraId="22C76EEE" w14:textId="77777777" w:rsidR="007C2496" w:rsidRPr="00820975" w:rsidRDefault="007C2496" w:rsidP="007C2496">
      <w:pPr>
        <w:rPr>
          <w:rFonts w:asciiTheme="minorHAnsi" w:hAnsiTheme="minorHAnsi" w:cstheme="minorHAnsi"/>
          <w:bCs/>
          <w:sz w:val="24"/>
          <w:szCs w:val="24"/>
        </w:rPr>
      </w:pPr>
      <w:r w:rsidRPr="00820975">
        <w:rPr>
          <w:rFonts w:asciiTheme="minorHAnsi" w:hAnsiTheme="minorHAnsi" w:cstheme="minorHAnsi"/>
          <w:bCs/>
          <w:sz w:val="24"/>
          <w:szCs w:val="24"/>
        </w:rPr>
        <w:t xml:space="preserve">Správní orgán, jemuž je žádost doručována: </w:t>
      </w:r>
    </w:p>
    <w:p w14:paraId="57F76339" w14:textId="77777777" w:rsidR="007004D9" w:rsidRDefault="007004D9" w:rsidP="007C2496">
      <w:pPr>
        <w:rPr>
          <w:rFonts w:asciiTheme="minorHAnsi" w:hAnsiTheme="minorHAnsi" w:cstheme="minorHAnsi"/>
          <w:sz w:val="24"/>
          <w:szCs w:val="24"/>
        </w:rPr>
      </w:pPr>
    </w:p>
    <w:p w14:paraId="48A6557A" w14:textId="77777777" w:rsidR="00FE71E0" w:rsidRPr="007C2496" w:rsidRDefault="00FE71E0" w:rsidP="00FE71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Základní škola a Mateřská škola </w:t>
      </w:r>
      <w:r w:rsidR="00A65645" w:rsidRPr="00A65645">
        <w:rPr>
          <w:rFonts w:asciiTheme="minorHAnsi" w:hAnsiTheme="minorHAnsi" w:cstheme="minorHAnsi"/>
          <w:sz w:val="24"/>
          <w:szCs w:val="24"/>
        </w:rPr>
        <w:t>Miličín okres Benešov</w:t>
      </w:r>
      <w:r w:rsidRPr="00A6564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ředitelka školy Mgr. </w:t>
      </w:r>
      <w:r w:rsidR="00A65645">
        <w:rPr>
          <w:rFonts w:asciiTheme="minorHAnsi" w:hAnsiTheme="minorHAnsi" w:cstheme="minorHAnsi"/>
          <w:sz w:val="24"/>
          <w:szCs w:val="24"/>
        </w:rPr>
        <w:t>Marcela Škramlíková</w:t>
      </w:r>
    </w:p>
    <w:p w14:paraId="302A0602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573548A7" w14:textId="77777777" w:rsidR="007C2496" w:rsidRPr="00820975" w:rsidRDefault="007C2496" w:rsidP="007C249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20975">
        <w:rPr>
          <w:rFonts w:asciiTheme="minorHAnsi" w:hAnsiTheme="minorHAnsi" w:cstheme="minorHAnsi"/>
          <w:b/>
          <w:sz w:val="32"/>
          <w:szCs w:val="32"/>
          <w:u w:val="single"/>
        </w:rPr>
        <w:t>Žádost</w:t>
      </w:r>
    </w:p>
    <w:p w14:paraId="323104E9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1D963B1C" w14:textId="77777777" w:rsidR="007C2496" w:rsidRPr="00A94FFF" w:rsidRDefault="00A94FFF" w:rsidP="00590A1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4FFF">
        <w:rPr>
          <w:rFonts w:asciiTheme="minorHAnsi" w:hAnsiTheme="minorHAnsi" w:cstheme="minorHAnsi"/>
          <w:sz w:val="24"/>
          <w:szCs w:val="24"/>
        </w:rPr>
        <w:t>Podle ustanovení § 37 zákona č. 561/2004 Sb., o předškolním, základním, středním, vyšším odborném a jiném vzdělávání (školský zákon)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4FFF">
        <w:rPr>
          <w:rFonts w:asciiTheme="minorHAnsi" w:hAnsiTheme="minorHAnsi" w:cstheme="minorHAnsi"/>
          <w:b/>
          <w:sz w:val="24"/>
          <w:szCs w:val="24"/>
        </w:rPr>
        <w:t>žádám o odklad povinné školní docházky</w:t>
      </w:r>
      <w:r w:rsidR="00811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114F">
        <w:rPr>
          <w:rFonts w:asciiTheme="minorHAnsi" w:hAnsiTheme="minorHAnsi" w:cstheme="minorHAnsi"/>
          <w:b/>
          <w:sz w:val="24"/>
          <w:szCs w:val="24"/>
        </w:rPr>
        <w:br/>
        <w:t xml:space="preserve">pro školní rok </w:t>
      </w:r>
      <w:r w:rsidR="00FE71E0">
        <w:rPr>
          <w:rFonts w:asciiTheme="minorHAnsi" w:hAnsiTheme="minorHAnsi" w:cstheme="minorHAnsi"/>
          <w:b/>
          <w:sz w:val="24"/>
          <w:szCs w:val="24"/>
        </w:rPr>
        <w:t>____________________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27665A32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1C9EEC69" w14:textId="11311971" w:rsidR="007C2496" w:rsidRPr="007C2496" w:rsidRDefault="00820975" w:rsidP="007C24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7C2496" w:rsidRPr="007C2496">
        <w:rPr>
          <w:rFonts w:asciiTheme="minorHAnsi" w:hAnsiTheme="minorHAnsi" w:cstheme="minorHAnsi"/>
          <w:sz w:val="24"/>
          <w:szCs w:val="24"/>
        </w:rPr>
        <w:t>méno dítěte</w:t>
      </w:r>
      <w:r>
        <w:rPr>
          <w:rFonts w:asciiTheme="minorHAnsi" w:hAnsiTheme="minorHAnsi" w:cstheme="minorHAnsi"/>
          <w:sz w:val="24"/>
          <w:szCs w:val="24"/>
        </w:rPr>
        <w:t>:</w:t>
      </w:r>
      <w:r w:rsidR="007C2496" w:rsidRPr="007C2496">
        <w:rPr>
          <w:rFonts w:asciiTheme="minorHAnsi" w:hAnsiTheme="minorHAnsi" w:cstheme="minorHAnsi"/>
          <w:sz w:val="24"/>
          <w:szCs w:val="24"/>
        </w:rPr>
        <w:t xml:space="preserve"> _______________________________ </w:t>
      </w:r>
      <w:r>
        <w:rPr>
          <w:rFonts w:asciiTheme="minorHAnsi" w:hAnsiTheme="minorHAnsi" w:cstheme="minorHAnsi"/>
          <w:sz w:val="24"/>
          <w:szCs w:val="24"/>
        </w:rPr>
        <w:t>D</w:t>
      </w:r>
      <w:r w:rsidR="007C2496" w:rsidRPr="007C2496">
        <w:rPr>
          <w:rFonts w:asciiTheme="minorHAnsi" w:hAnsiTheme="minorHAnsi" w:cstheme="minorHAnsi"/>
          <w:sz w:val="24"/>
          <w:szCs w:val="24"/>
        </w:rPr>
        <w:t xml:space="preserve">atum </w:t>
      </w:r>
      <w:proofErr w:type="gramStart"/>
      <w:r w:rsidR="007C2496" w:rsidRPr="007C2496">
        <w:rPr>
          <w:rFonts w:asciiTheme="minorHAnsi" w:hAnsiTheme="minorHAnsi" w:cstheme="minorHAnsi"/>
          <w:sz w:val="24"/>
          <w:szCs w:val="24"/>
        </w:rPr>
        <w:t>narození</w:t>
      </w:r>
      <w:r>
        <w:rPr>
          <w:rFonts w:asciiTheme="minorHAnsi" w:hAnsiTheme="minorHAnsi" w:cstheme="minorHAnsi"/>
          <w:sz w:val="24"/>
          <w:szCs w:val="24"/>
        </w:rPr>
        <w:t>:</w:t>
      </w:r>
      <w:r w:rsidR="007C2496" w:rsidRPr="007C2496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="007C2496" w:rsidRPr="007C2496">
        <w:rPr>
          <w:rFonts w:asciiTheme="minorHAnsi" w:hAnsiTheme="minorHAnsi" w:cstheme="minorHAnsi"/>
          <w:sz w:val="24"/>
          <w:szCs w:val="24"/>
        </w:rPr>
        <w:t>__________________</w:t>
      </w:r>
    </w:p>
    <w:p w14:paraId="17E02D1F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0E2FC1DA" w14:textId="1E52B384" w:rsidR="007C2496" w:rsidRPr="007C2496" w:rsidRDefault="00820975" w:rsidP="007C2496">
      <w:p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B</w:t>
      </w:r>
      <w:r w:rsidR="00D35FD2">
        <w:rPr>
          <w:rFonts w:asciiTheme="minorHAnsi" w:hAnsiTheme="minorHAnsi" w:cstheme="minorHAnsi"/>
          <w:sz w:val="24"/>
          <w:szCs w:val="24"/>
        </w:rPr>
        <w:t>ydliště</w:t>
      </w:r>
      <w:r>
        <w:rPr>
          <w:rFonts w:asciiTheme="minorHAnsi" w:hAnsiTheme="minorHAnsi" w:cstheme="minorHAnsi"/>
          <w:sz w:val="24"/>
          <w:szCs w:val="24"/>
        </w:rPr>
        <w:t>:_</w:t>
      </w:r>
      <w:proofErr w:type="gramEnd"/>
      <w:r>
        <w:rPr>
          <w:rFonts w:asciiTheme="minorHAnsi" w:hAnsiTheme="minorHAnsi" w:cstheme="minorHAnsi"/>
          <w:sz w:val="24"/>
          <w:szCs w:val="24"/>
        </w:rPr>
        <w:t>_____</w:t>
      </w:r>
      <w:r w:rsidR="007C2496" w:rsidRPr="007C249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592C7587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7FD5B7E2" w14:textId="77777777" w:rsidR="007004D9" w:rsidRDefault="007004D9" w:rsidP="007004D9">
      <w:pPr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Přílohy</w:t>
      </w:r>
      <w:r w:rsidRPr="007C2496">
        <w:rPr>
          <w:rFonts w:asciiTheme="minorHAnsi" w:hAnsiTheme="minorHAnsi" w:cstheme="minorHAnsi"/>
          <w:b/>
          <w:sz w:val="28"/>
          <w:szCs w:val="24"/>
        </w:rPr>
        <w:t xml:space="preserve">: </w:t>
      </w:r>
    </w:p>
    <w:p w14:paraId="1F627E04" w14:textId="77777777" w:rsidR="007004D9" w:rsidRDefault="007004D9" w:rsidP="007004D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Doporučující stanovisko školského poradenského </w:t>
      </w:r>
      <w:proofErr w:type="gramStart"/>
      <w:r>
        <w:rPr>
          <w:rFonts w:asciiTheme="minorHAnsi" w:hAnsiTheme="minorHAnsi" w:cstheme="minorHAnsi"/>
          <w:sz w:val="24"/>
          <w:szCs w:val="24"/>
        </w:rPr>
        <w:t>zařízení  ANO</w:t>
      </w:r>
      <w:proofErr w:type="gramEnd"/>
      <w:r>
        <w:rPr>
          <w:rFonts w:asciiTheme="minorHAnsi" w:hAnsiTheme="minorHAnsi" w:cstheme="minorHAnsi"/>
          <w:sz w:val="24"/>
          <w:szCs w:val="24"/>
        </w:rPr>
        <w:t>* / NE</w:t>
      </w:r>
    </w:p>
    <w:p w14:paraId="45EA2329" w14:textId="77777777" w:rsidR="007004D9" w:rsidRPr="007004D9" w:rsidRDefault="007004D9" w:rsidP="007004D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Doporučující stanovisko odborného lékaře (nebo klinického psychologa) ANO* / NE</w:t>
      </w:r>
    </w:p>
    <w:p w14:paraId="4253A33A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1DA9BEEA" w14:textId="77777777" w:rsidR="00FE71E0" w:rsidRPr="00C050D5" w:rsidRDefault="00FE71E0" w:rsidP="00FE71E0">
      <w:pPr>
        <w:rPr>
          <w:rFonts w:asciiTheme="minorHAnsi" w:hAnsiTheme="minorHAnsi" w:cstheme="minorHAnsi"/>
          <w:i/>
          <w:sz w:val="22"/>
        </w:rPr>
      </w:pPr>
      <w:r w:rsidRPr="00C050D5">
        <w:rPr>
          <w:rFonts w:asciiTheme="minorHAnsi" w:hAnsiTheme="minorHAnsi" w:cstheme="minorHAnsi"/>
          <w:i/>
          <w:sz w:val="22"/>
        </w:rPr>
        <w:t xml:space="preserve">*ANO </w:t>
      </w:r>
      <w:r>
        <w:rPr>
          <w:rFonts w:asciiTheme="minorHAnsi" w:hAnsiTheme="minorHAnsi" w:cstheme="minorHAnsi"/>
          <w:i/>
          <w:sz w:val="22"/>
        </w:rPr>
        <w:t xml:space="preserve">- </w:t>
      </w:r>
      <w:proofErr w:type="gramStart"/>
      <w:r w:rsidRPr="00C050D5">
        <w:rPr>
          <w:rFonts w:asciiTheme="minorHAnsi" w:hAnsiTheme="minorHAnsi" w:cstheme="minorHAnsi"/>
          <w:i/>
          <w:sz w:val="22"/>
        </w:rPr>
        <w:t>vyplňujte</w:t>
      </w:r>
      <w:proofErr w:type="gramEnd"/>
      <w:r w:rsidRPr="00C050D5">
        <w:rPr>
          <w:rFonts w:asciiTheme="minorHAnsi" w:hAnsiTheme="minorHAnsi" w:cstheme="minorHAnsi"/>
          <w:i/>
          <w:sz w:val="22"/>
        </w:rPr>
        <w:t xml:space="preserve"> pokud máte příslušnou přílohu již při zápisu</w:t>
      </w:r>
    </w:p>
    <w:p w14:paraId="140DDE7E" w14:textId="77777777" w:rsidR="00F02D10" w:rsidRDefault="00F02D10" w:rsidP="007C2496">
      <w:pPr>
        <w:rPr>
          <w:rFonts w:asciiTheme="minorHAnsi" w:hAnsiTheme="minorHAnsi" w:cstheme="minorHAnsi"/>
          <w:sz w:val="24"/>
          <w:szCs w:val="24"/>
        </w:rPr>
      </w:pPr>
    </w:p>
    <w:p w14:paraId="731D4630" w14:textId="77777777" w:rsidR="00E077C9" w:rsidRDefault="00E077C9" w:rsidP="00E077C9">
      <w:pPr>
        <w:jc w:val="both"/>
        <w:rPr>
          <w:rFonts w:asciiTheme="minorHAnsi" w:hAnsiTheme="minorHAnsi" w:cstheme="minorHAnsi"/>
          <w:sz w:val="24"/>
          <w:szCs w:val="24"/>
        </w:rPr>
      </w:pPr>
      <w:r w:rsidRPr="00E564E4">
        <w:rPr>
          <w:rFonts w:asciiTheme="minorHAnsi" w:hAnsiTheme="minorHAnsi" w:cstheme="minorHAnsi"/>
          <w:sz w:val="24"/>
          <w:szCs w:val="24"/>
        </w:rPr>
        <w:t>Zákonní zástupci dítěte (žáka) se dohodli, že záležitosti spojené s přijetím k základnímu vzdělávání (</w:t>
      </w:r>
      <w:r w:rsidR="005916AD">
        <w:rPr>
          <w:rFonts w:asciiTheme="minorHAnsi" w:hAnsiTheme="minorHAnsi" w:cstheme="minorHAnsi"/>
          <w:sz w:val="24"/>
          <w:szCs w:val="24"/>
        </w:rPr>
        <w:t>s odkladem školní docházky</w:t>
      </w:r>
      <w:r w:rsidRPr="00E564E4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64E4">
        <w:rPr>
          <w:rFonts w:asciiTheme="minorHAnsi" w:hAnsiTheme="minorHAnsi" w:cstheme="minorHAnsi"/>
          <w:sz w:val="24"/>
          <w:szCs w:val="24"/>
        </w:rPr>
        <w:t xml:space="preserve">bude vyřizovat </w:t>
      </w:r>
    </w:p>
    <w:p w14:paraId="451A850A" w14:textId="77777777" w:rsidR="00E077C9" w:rsidRDefault="00E077C9" w:rsidP="00E077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6EB62A" w14:textId="33585B17" w:rsidR="00E077C9" w:rsidRPr="007C2496" w:rsidRDefault="00820975" w:rsidP="00E077C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E077C9" w:rsidRPr="00E564E4">
        <w:rPr>
          <w:rFonts w:asciiTheme="minorHAnsi" w:hAnsiTheme="minorHAnsi" w:cstheme="minorHAnsi"/>
          <w:sz w:val="24"/>
          <w:szCs w:val="24"/>
        </w:rPr>
        <w:t>ákonný zástupce (jméno a příjmení):</w:t>
      </w:r>
      <w:r w:rsidR="00E077C9">
        <w:rPr>
          <w:rFonts w:asciiTheme="minorHAnsi" w:hAnsiTheme="minorHAnsi" w:cstheme="minorHAnsi"/>
          <w:sz w:val="24"/>
          <w:szCs w:val="24"/>
        </w:rPr>
        <w:t xml:space="preserve"> ____________________________________________</w:t>
      </w:r>
    </w:p>
    <w:p w14:paraId="234F2175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2DC341D3" w14:textId="77777777" w:rsidR="00E077C9" w:rsidRDefault="00E077C9" w:rsidP="007C2496">
      <w:pPr>
        <w:rPr>
          <w:rFonts w:asciiTheme="minorHAnsi" w:hAnsiTheme="minorHAnsi" w:cstheme="minorHAnsi"/>
          <w:sz w:val="24"/>
          <w:szCs w:val="24"/>
        </w:rPr>
      </w:pPr>
    </w:p>
    <w:p w14:paraId="36C0F799" w14:textId="77777777" w:rsidR="00FE71E0" w:rsidRDefault="00A6564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Miličíně</w:t>
      </w:r>
      <w:r w:rsidR="00D35FD2">
        <w:rPr>
          <w:rFonts w:asciiTheme="minorHAnsi" w:hAnsiTheme="minorHAnsi" w:cstheme="minorHAnsi"/>
          <w:sz w:val="24"/>
          <w:szCs w:val="24"/>
        </w:rPr>
        <w:t xml:space="preserve"> </w:t>
      </w:r>
      <w:r w:rsidR="007C2496" w:rsidRPr="007C2496">
        <w:rPr>
          <w:rFonts w:asciiTheme="minorHAnsi" w:hAnsiTheme="minorHAnsi" w:cstheme="minorHAnsi"/>
          <w:sz w:val="24"/>
          <w:szCs w:val="24"/>
        </w:rPr>
        <w:t>dne _________________</w:t>
      </w:r>
      <w:r w:rsidR="00590A13">
        <w:rPr>
          <w:rFonts w:asciiTheme="minorHAnsi" w:hAnsiTheme="minorHAnsi" w:cstheme="minorHAnsi"/>
          <w:sz w:val="24"/>
          <w:szCs w:val="24"/>
        </w:rPr>
        <w:t>___</w:t>
      </w:r>
      <w:r w:rsidR="000670E0">
        <w:rPr>
          <w:rFonts w:asciiTheme="minorHAnsi" w:hAnsiTheme="minorHAnsi" w:cstheme="minorHAnsi"/>
          <w:sz w:val="24"/>
          <w:szCs w:val="24"/>
        </w:rPr>
        <w:t>P</w:t>
      </w:r>
      <w:r w:rsidR="007C2496" w:rsidRPr="007C2496">
        <w:rPr>
          <w:rFonts w:asciiTheme="minorHAnsi" w:hAnsiTheme="minorHAnsi" w:cstheme="minorHAnsi"/>
          <w:sz w:val="24"/>
          <w:szCs w:val="24"/>
        </w:rPr>
        <w:t>odpis žadatele</w:t>
      </w:r>
      <w:r w:rsidR="00D35FD2">
        <w:rPr>
          <w:rFonts w:asciiTheme="minorHAnsi" w:hAnsiTheme="minorHAnsi" w:cstheme="minorHAnsi"/>
          <w:sz w:val="24"/>
          <w:szCs w:val="24"/>
        </w:rPr>
        <w:t xml:space="preserve"> </w:t>
      </w:r>
      <w:r w:rsidR="00D35FD2" w:rsidRPr="007C2496">
        <w:rPr>
          <w:rFonts w:asciiTheme="minorHAnsi" w:hAnsiTheme="minorHAnsi" w:cstheme="minorHAnsi"/>
          <w:sz w:val="24"/>
          <w:szCs w:val="24"/>
        </w:rPr>
        <w:t xml:space="preserve">______________________________ </w:t>
      </w:r>
    </w:p>
    <w:p w14:paraId="4DD851FD" w14:textId="77777777" w:rsidR="00820975" w:rsidRDefault="00820975"/>
    <w:p w14:paraId="38530454" w14:textId="77777777" w:rsidR="00820975" w:rsidRDefault="00820975"/>
    <w:p w14:paraId="3817649E" w14:textId="3A6463BC" w:rsidR="00820975" w:rsidRDefault="00820975">
      <w:r>
        <w:t>Dávám svůj souhlas základní škole k tomu, aby zpracovávala a evidovala osobní údaje a osobní citlivé údaje ve smyslu ustanovení zákona č. 110/2019 Sb., Zákon o zpracování osobních údajů v platném znění.</w:t>
      </w:r>
    </w:p>
    <w:p w14:paraId="3B2B5AB3" w14:textId="77777777" w:rsidR="00820975" w:rsidRPr="00820975" w:rsidRDefault="00820975" w:rsidP="00820975">
      <w:pPr>
        <w:rPr>
          <w:rFonts w:asciiTheme="minorHAnsi" w:hAnsiTheme="minorHAnsi" w:cstheme="minorHAnsi"/>
          <w:sz w:val="22"/>
        </w:rPr>
      </w:pPr>
    </w:p>
    <w:p w14:paraId="7A6A9DBC" w14:textId="77777777" w:rsidR="00820975" w:rsidRPr="00820975" w:rsidRDefault="00820975" w:rsidP="00820975">
      <w:pPr>
        <w:rPr>
          <w:rFonts w:asciiTheme="minorHAnsi" w:hAnsiTheme="minorHAnsi" w:cstheme="minorHAnsi"/>
          <w:sz w:val="22"/>
        </w:rPr>
      </w:pPr>
    </w:p>
    <w:p w14:paraId="0D827070" w14:textId="77777777" w:rsidR="00820975" w:rsidRDefault="00820975" w:rsidP="00820975">
      <w:pPr>
        <w:tabs>
          <w:tab w:val="center" w:pos="4536"/>
          <w:tab w:val="right" w:pos="9072"/>
        </w:tabs>
      </w:pPr>
      <w:r>
        <w:rPr>
          <w:b/>
        </w:rPr>
        <w:t>IČO</w:t>
      </w:r>
      <w:r>
        <w:t xml:space="preserve">: 71 00 66 48                </w:t>
      </w:r>
      <w:r>
        <w:rPr>
          <w:b/>
        </w:rPr>
        <w:t>e-mail</w:t>
      </w:r>
      <w:r>
        <w:t xml:space="preserve">: skola@milicin.cz            </w:t>
      </w:r>
      <w:r>
        <w:rPr>
          <w:b/>
        </w:rPr>
        <w:t>tel.: ZŠ</w:t>
      </w:r>
      <w:r>
        <w:t xml:space="preserve">     731 410 043             </w:t>
      </w:r>
      <w:r>
        <w:rPr>
          <w:b/>
        </w:rPr>
        <w:t>MŠ</w:t>
      </w:r>
      <w:r>
        <w:t xml:space="preserve">     731 461 532</w:t>
      </w:r>
    </w:p>
    <w:p w14:paraId="6020371A" w14:textId="77777777" w:rsidR="00820975" w:rsidRDefault="00820975" w:rsidP="00820975">
      <w:pPr>
        <w:pBdr>
          <w:bottom w:val="single" w:sz="6" w:space="19" w:color="auto"/>
        </w:pBdr>
      </w:pPr>
      <w:r>
        <w:rPr>
          <w:b/>
        </w:rPr>
        <w:t xml:space="preserve">č. </w:t>
      </w:r>
      <w:proofErr w:type="spellStart"/>
      <w:r>
        <w:rPr>
          <w:b/>
        </w:rPr>
        <w:t>ú</w:t>
      </w:r>
      <w:r>
        <w:t>.</w:t>
      </w:r>
      <w:proofErr w:type="spellEnd"/>
      <w:r>
        <w:t xml:space="preserve">: 181 826 230/0300       </w:t>
      </w:r>
      <w:r>
        <w:rPr>
          <w:b/>
        </w:rPr>
        <w:t>web</w:t>
      </w:r>
      <w:r>
        <w:t xml:space="preserve">: </w:t>
      </w:r>
      <w:hyperlink r:id="rId7" w:history="1">
        <w:r>
          <w:rPr>
            <w:rStyle w:val="Hypertextovodkaz"/>
          </w:rPr>
          <w:t>www.skolamilicin.cz</w:t>
        </w:r>
      </w:hyperlink>
      <w:r>
        <w:t xml:space="preserve">                 </w:t>
      </w:r>
      <w:r>
        <w:rPr>
          <w:b/>
        </w:rPr>
        <w:t>ŠD</w:t>
      </w:r>
      <w:r>
        <w:t xml:space="preserve">     776 287 223              </w:t>
      </w:r>
      <w:r>
        <w:rPr>
          <w:b/>
        </w:rPr>
        <w:t>ŠJ</w:t>
      </w:r>
      <w:r>
        <w:t xml:space="preserve">      731 495 613</w:t>
      </w:r>
    </w:p>
    <w:p w14:paraId="19A97710" w14:textId="3888EBB1" w:rsidR="00820975" w:rsidRPr="00820975" w:rsidRDefault="00820975" w:rsidP="00820975">
      <w:pPr>
        <w:pBdr>
          <w:bottom w:val="single" w:sz="6" w:space="19" w:color="auto"/>
        </w:pBdr>
        <w:tabs>
          <w:tab w:val="right" w:pos="9072"/>
        </w:tabs>
        <w:rPr>
          <w:rFonts w:asciiTheme="minorHAnsi" w:hAnsiTheme="minorHAnsi" w:cstheme="minorHAnsi"/>
          <w:sz w:val="22"/>
        </w:rPr>
      </w:pPr>
      <w:r>
        <w:t>Datová schránka</w:t>
      </w:r>
      <w:r>
        <w:rPr>
          <w:b/>
          <w:bCs/>
        </w:rPr>
        <w:t>: 5ummjfn</w:t>
      </w:r>
      <w:r>
        <w:rPr>
          <w:b/>
          <w:bCs/>
        </w:rPr>
        <w:tab/>
      </w:r>
    </w:p>
    <w:sectPr w:rsidR="00820975" w:rsidRPr="00820975" w:rsidSect="004E3C80">
      <w:head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F900" w14:textId="77777777" w:rsidR="004E3C80" w:rsidRDefault="004E3C80" w:rsidP="00C83218">
      <w:r>
        <w:separator/>
      </w:r>
    </w:p>
  </w:endnote>
  <w:endnote w:type="continuationSeparator" w:id="0">
    <w:p w14:paraId="73C78B57" w14:textId="77777777" w:rsidR="004E3C80" w:rsidRDefault="004E3C80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AEA1" w14:textId="77777777" w:rsidR="004E3C80" w:rsidRDefault="004E3C80" w:rsidP="00C83218">
      <w:r>
        <w:separator/>
      </w:r>
    </w:p>
  </w:footnote>
  <w:footnote w:type="continuationSeparator" w:id="0">
    <w:p w14:paraId="170F90B0" w14:textId="77777777" w:rsidR="004E3C80" w:rsidRDefault="004E3C80" w:rsidP="00C8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B04B" w14:textId="77777777" w:rsidR="00820975" w:rsidRDefault="00820975" w:rsidP="00820975">
    <w:pPr>
      <w:pBdr>
        <w:bottom w:val="single" w:sz="6" w:space="1" w:color="auto"/>
      </w:pBdr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4938A5" wp14:editId="470EE5B6">
          <wp:simplePos x="0" y="0"/>
          <wp:positionH relativeFrom="column">
            <wp:posOffset>-790575</wp:posOffset>
          </wp:positionH>
          <wp:positionV relativeFrom="paragraph">
            <wp:posOffset>-24130</wp:posOffset>
          </wp:positionV>
          <wp:extent cx="971550" cy="942975"/>
          <wp:effectExtent l="0" t="0" r="0" b="9525"/>
          <wp:wrapNone/>
          <wp:docPr id="698201732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>Základní škola a Mateřská škola Miličín okres Benešov</w:t>
    </w:r>
  </w:p>
  <w:p w14:paraId="1142EB4A" w14:textId="77777777" w:rsidR="00820975" w:rsidRDefault="00820975" w:rsidP="00820975">
    <w:pPr>
      <w:pBdr>
        <w:bottom w:val="single" w:sz="6" w:space="1" w:color="auto"/>
      </w:pBdr>
      <w:jc w:val="center"/>
      <w:rPr>
        <w:sz w:val="24"/>
      </w:rPr>
    </w:pPr>
    <w:r>
      <w:rPr>
        <w:sz w:val="28"/>
        <w:szCs w:val="28"/>
      </w:rPr>
      <w:t xml:space="preserve"> Tyršovo nám. 248, 257 86 Miličín</w:t>
    </w:r>
  </w:p>
  <w:p w14:paraId="29621C13" w14:textId="77777777" w:rsidR="00820975" w:rsidRDefault="008209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3E13"/>
    <w:multiLevelType w:val="hybridMultilevel"/>
    <w:tmpl w:val="6EDA3BF2"/>
    <w:lvl w:ilvl="0" w:tplc="079EB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45F"/>
    <w:multiLevelType w:val="hybridMultilevel"/>
    <w:tmpl w:val="06BA4DAA"/>
    <w:lvl w:ilvl="0" w:tplc="76C0FE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108"/>
    <w:multiLevelType w:val="hybridMultilevel"/>
    <w:tmpl w:val="6B24C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34287">
    <w:abstractNumId w:val="1"/>
  </w:num>
  <w:num w:numId="2" w16cid:durableId="1023284748">
    <w:abstractNumId w:val="0"/>
  </w:num>
  <w:num w:numId="3" w16cid:durableId="155080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F9"/>
    <w:rsid w:val="00010F12"/>
    <w:rsid w:val="000670E0"/>
    <w:rsid w:val="000B2D32"/>
    <w:rsid w:val="000E3585"/>
    <w:rsid w:val="000F0D40"/>
    <w:rsid w:val="000F48B0"/>
    <w:rsid w:val="000F6BA4"/>
    <w:rsid w:val="001360DF"/>
    <w:rsid w:val="00151810"/>
    <w:rsid w:val="00162ACA"/>
    <w:rsid w:val="00167874"/>
    <w:rsid w:val="00170A27"/>
    <w:rsid w:val="0018649E"/>
    <w:rsid w:val="00196408"/>
    <w:rsid w:val="001B4E22"/>
    <w:rsid w:val="001D417F"/>
    <w:rsid w:val="00215835"/>
    <w:rsid w:val="002B5F09"/>
    <w:rsid w:val="00304B40"/>
    <w:rsid w:val="00324E10"/>
    <w:rsid w:val="00370065"/>
    <w:rsid w:val="003E0240"/>
    <w:rsid w:val="00441BDE"/>
    <w:rsid w:val="00460629"/>
    <w:rsid w:val="004B705F"/>
    <w:rsid w:val="004D314D"/>
    <w:rsid w:val="004D398A"/>
    <w:rsid w:val="004D7573"/>
    <w:rsid w:val="004E3C80"/>
    <w:rsid w:val="005037A3"/>
    <w:rsid w:val="0053300D"/>
    <w:rsid w:val="00541214"/>
    <w:rsid w:val="005536B2"/>
    <w:rsid w:val="00562EEB"/>
    <w:rsid w:val="005667BA"/>
    <w:rsid w:val="00584B76"/>
    <w:rsid w:val="00586E67"/>
    <w:rsid w:val="00590A13"/>
    <w:rsid w:val="005916AD"/>
    <w:rsid w:val="00594635"/>
    <w:rsid w:val="005B01EC"/>
    <w:rsid w:val="005C67DA"/>
    <w:rsid w:val="005E29EE"/>
    <w:rsid w:val="005F2B20"/>
    <w:rsid w:val="006257E6"/>
    <w:rsid w:val="0063059D"/>
    <w:rsid w:val="00654F12"/>
    <w:rsid w:val="0066404E"/>
    <w:rsid w:val="00697395"/>
    <w:rsid w:val="006A3FE8"/>
    <w:rsid w:val="007004D9"/>
    <w:rsid w:val="0073261D"/>
    <w:rsid w:val="007461B9"/>
    <w:rsid w:val="00755185"/>
    <w:rsid w:val="007615F0"/>
    <w:rsid w:val="00781B3F"/>
    <w:rsid w:val="007847E7"/>
    <w:rsid w:val="007A3BF9"/>
    <w:rsid w:val="007A6869"/>
    <w:rsid w:val="007A75F5"/>
    <w:rsid w:val="007C2496"/>
    <w:rsid w:val="007D1632"/>
    <w:rsid w:val="007E6180"/>
    <w:rsid w:val="007F0002"/>
    <w:rsid w:val="0081114F"/>
    <w:rsid w:val="00820975"/>
    <w:rsid w:val="00862C0E"/>
    <w:rsid w:val="00867D80"/>
    <w:rsid w:val="008752FC"/>
    <w:rsid w:val="008A6383"/>
    <w:rsid w:val="008D16FD"/>
    <w:rsid w:val="008E1C42"/>
    <w:rsid w:val="008F03B2"/>
    <w:rsid w:val="008F0DAC"/>
    <w:rsid w:val="00923AA3"/>
    <w:rsid w:val="0092702E"/>
    <w:rsid w:val="00974388"/>
    <w:rsid w:val="009C115F"/>
    <w:rsid w:val="009F7A28"/>
    <w:rsid w:val="00A136A2"/>
    <w:rsid w:val="00A22BFB"/>
    <w:rsid w:val="00A350F9"/>
    <w:rsid w:val="00A379D1"/>
    <w:rsid w:val="00A47D41"/>
    <w:rsid w:val="00A65645"/>
    <w:rsid w:val="00A94FFF"/>
    <w:rsid w:val="00B53540"/>
    <w:rsid w:val="00B85452"/>
    <w:rsid w:val="00C026CF"/>
    <w:rsid w:val="00C050D5"/>
    <w:rsid w:val="00C079FF"/>
    <w:rsid w:val="00C2591E"/>
    <w:rsid w:val="00C37D83"/>
    <w:rsid w:val="00C657FD"/>
    <w:rsid w:val="00C83218"/>
    <w:rsid w:val="00CF6286"/>
    <w:rsid w:val="00D05861"/>
    <w:rsid w:val="00D11311"/>
    <w:rsid w:val="00D35FD2"/>
    <w:rsid w:val="00D725B4"/>
    <w:rsid w:val="00D80BEB"/>
    <w:rsid w:val="00D87822"/>
    <w:rsid w:val="00D922F8"/>
    <w:rsid w:val="00E077C9"/>
    <w:rsid w:val="00E9304E"/>
    <w:rsid w:val="00EC2D0A"/>
    <w:rsid w:val="00F02D10"/>
    <w:rsid w:val="00FA4A17"/>
    <w:rsid w:val="00FE18BE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BFBA0"/>
  <w15:docId w15:val="{DB3EC5B9-01A5-4E2C-ACC8-CB270181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2496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link w:val="Nadpis2Char"/>
    <w:qFormat/>
    <w:rsid w:val="007C249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300D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300D"/>
    <w:rPr>
      <w:color w:val="0000FF"/>
      <w:u w:val="single"/>
    </w:rPr>
  </w:style>
  <w:style w:type="table" w:styleId="Mkatabulky">
    <w:name w:val="Table Grid"/>
    <w:basedOn w:val="Normlntabulka"/>
    <w:rsid w:val="00D92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8321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83218"/>
    <w:rPr>
      <w:sz w:val="24"/>
      <w:szCs w:val="24"/>
    </w:rPr>
  </w:style>
  <w:style w:type="paragraph" w:styleId="Zpat">
    <w:name w:val="footer"/>
    <w:basedOn w:val="Normln"/>
    <w:link w:val="ZpatChar"/>
    <w:rsid w:val="00C8321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patChar">
    <w:name w:val="Zápatí Char"/>
    <w:link w:val="Zpat"/>
    <w:rsid w:val="00C83218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7C2496"/>
    <w:rPr>
      <w:i/>
      <w:sz w:val="24"/>
    </w:rPr>
  </w:style>
  <w:style w:type="paragraph" w:styleId="Odstavecseseznamem">
    <w:name w:val="List Paragraph"/>
    <w:basedOn w:val="Normln"/>
    <w:uiPriority w:val="34"/>
    <w:qFormat/>
    <w:rsid w:val="00700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lamil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kovskaz\Plocha\hlavi&#269;ka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hlavička1.dotx</Template>
  <TotalTime>35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Votice, okres Benešov, Pražská 235, 259 01  Votice, tel</vt:lpstr>
    </vt:vector>
  </TitlesOfParts>
  <Company>ZŠ Votice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Votice, okres Benešov, Pražská 235, 259 01  Votice, tel</dc:title>
  <dc:subject/>
  <dc:creator>Zuzana Bukovská</dc:creator>
  <cp:keywords/>
  <dc:description/>
  <cp:lastModifiedBy>Marcela Škramlíková</cp:lastModifiedBy>
  <cp:revision>9</cp:revision>
  <cp:lastPrinted>2024-04-15T10:19:00Z</cp:lastPrinted>
  <dcterms:created xsi:type="dcterms:W3CDTF">2017-03-27T11:00:00Z</dcterms:created>
  <dcterms:modified xsi:type="dcterms:W3CDTF">2024-04-15T10:20:00Z</dcterms:modified>
</cp:coreProperties>
</file>